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ABA58" w14:textId="4F66D1F3" w:rsidR="00C27531" w:rsidRDefault="00C27531"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54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80"/>
        <w:gridCol w:w="990"/>
        <w:gridCol w:w="3253"/>
        <w:gridCol w:w="357"/>
        <w:gridCol w:w="903"/>
        <w:gridCol w:w="257"/>
        <w:gridCol w:w="575"/>
        <w:gridCol w:w="212"/>
        <w:gridCol w:w="620"/>
        <w:gridCol w:w="178"/>
        <w:gridCol w:w="653"/>
        <w:gridCol w:w="124"/>
        <w:gridCol w:w="788"/>
      </w:tblGrid>
      <w:tr w:rsidR="002051C7" w:rsidRPr="00F543D0" w14:paraId="1C642BDB" w14:textId="77777777" w:rsidTr="002051C7">
        <w:tc>
          <w:tcPr>
            <w:tcW w:w="55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80DCBE2" w14:textId="75C59A1A" w:rsidR="007A260F" w:rsidRPr="008A0A2C" w:rsidRDefault="00F033C1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="Arial"/>
              </w:rPr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r w:rsidR="007A260F" w:rsidRPr="008A0A2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680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74537B49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EQUIPMENT NUMBER(S)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41AD85B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38EFDAC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4A8021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480010B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336B1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285FEBE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MAKE &amp; MODEL OF ENGINE / TWO OR FOUR CYCLE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98A7BB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0B8FA4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365D3E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0CF7BA8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4C396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AC01AFF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ENGINE POWER @ 100% LOAD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D889B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(kW)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C29277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1DB300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CFD4E6E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7852B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B4C91C0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EXHAUST MANIFOLD TEMPERATURE @ 100% LOAD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802A8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(°C)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6EC994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DC22B2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FCA3C69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6A9B5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6992CC4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EXHAUST GAS FLOW @ 100% LOAD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5734E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(l/s)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594F8E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1E7DB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438E9D6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C5AF0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9B99E60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RATED SPEED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FDA60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(rpm)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DD6927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BD9CE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F37C650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F9F1E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3381CC9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TYPE AND MODEL OF SUPERCHARGER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B5318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439A7B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2E4D12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48FCD324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FD769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FB7A3CB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BRAKE MEAN EFFECTIVE PRESSURE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139BF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(psig)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253C22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24B2CA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EE2E372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CE937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9CBB45B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PISTONS:  SINGLE ACTING / DOUBLE / OPPOSED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D2C49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CC1A1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71294C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27A890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C72FE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714474D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NUMBER OF CYLINDERS / ARRANGEMENT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00245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07E455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36F5A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2DC3786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742A2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FF41512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BORE / STROKE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D933A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(mm)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4A0290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F5389D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1252CFA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B0CE3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B3A27F3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PISTON COOLING MEDIUM / MAX. PISTON SPEED (MPM)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1B53B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6692E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A1E8D7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9091053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B2F22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B8C3405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STANDBY RATING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B489A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(kW)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511530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4AA6C4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2733BC7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417E4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CD57A92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CONTINUOUS RATING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BE65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(kW)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D5167E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70B2AB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D80AA2E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8EDB9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C54C765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FUEL CONSUMPTION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724AD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AAD786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BF051D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A032713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D70F7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AB38DCB" w14:textId="1491DC10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@ FULL LOAD / @ 3/4 LOAD / @ 1/2 LOAD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538B5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(m</w:t>
            </w:r>
            <w:r w:rsidRPr="00F543D0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F543D0">
              <w:rPr>
                <w:rFonts w:ascii="Calibri" w:hAnsi="Calibri" w:cs="Calibri"/>
                <w:sz w:val="16"/>
                <w:szCs w:val="16"/>
              </w:rPr>
              <w:t>/day)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14BC2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84000F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D08BCE4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FEE5C3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C125DC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OVERALL LENGTH, WIDTH, HEIGHT (INCLUDING GENERATOR)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D62F5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(m)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DE3860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C98CD4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B12D331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36055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AD346C3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TYPE OF BARRING DEVICE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4E954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FC1F85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6043B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9F98BAE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CE77A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8903B8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TYPE OF LUBRICATION OF MAIN PARTS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607FD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71608D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5E0BD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1230907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051C0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0FD0DCB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CYLINDER LUBRICATION (SPLASH OR FORCE FEED)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06CC7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ADE88B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62E814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B57AB0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E2D8F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C67C86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LUBE OIL FLOW REQUIRED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A3F5A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(m</w:t>
            </w:r>
            <w:r w:rsidRPr="00F543D0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F543D0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A13BA6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E28D6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196B4DD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8A94C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939137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MAX. LUBE OIL TEMPERATURE @ FULL LOAD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36C53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(°C)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737DD5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532313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444657FF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570BA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EE285BB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JACKET COOLING WATER REQUIRED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31420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(m</w:t>
            </w:r>
            <w:r w:rsidRPr="00F543D0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F543D0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3BE0FEF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D76090F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6A91CB7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A996B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0CC782A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MAX. JACKET COOLING WATER TEMP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2A920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(°C)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F30641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E7DAED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A0AFFCC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F4B34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5B508F7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MAX. JACKET COOLING WATER PRESSURE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25EE5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barg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334FD6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2EB5AE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3AE6221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041193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E22ED6C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RESERVOIR CAPACITY (COOLING WATER)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CFB2AD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(l)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AA76C7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F8324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0C551CF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761A1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4694EED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EMISSIONS:</w:t>
            </w:r>
            <w:r w:rsidRPr="007A26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F543D0">
              <w:rPr>
                <w:rFonts w:ascii="Calibri" w:hAnsi="Calibri" w:cs="Calibri"/>
                <w:sz w:val="18"/>
                <w:szCs w:val="18"/>
              </w:rPr>
              <w:t>REQUIRED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05DA9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ACTUAL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6A00D3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52753C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0BF0C2E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0303D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FA77D49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  <w:r w:rsidRPr="00F543D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77E2D5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(kg/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E9F2C7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78B4D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BA8E55E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2F34A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F7C28A9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F543D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30CB5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(kg/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FF58A7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9CDEA7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B22D8F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43704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A6F75A4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PM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00B83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(kg/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3A90E0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78CAF0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3A0CCE6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A2B2A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C869CFB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F543D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41484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(kg/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hr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A7E25A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477666A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FEDA031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1459B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F383209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Opacity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E45E3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>(%)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8FFEAE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CE3883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500466D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73518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D2CA386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AUXILIARIES</w:t>
            </w:r>
            <w:r w:rsidRPr="007A260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543D0">
              <w:rPr>
                <w:rFonts w:ascii="Calibri" w:hAnsi="Calibri" w:cs="Calibri"/>
                <w:sz w:val="18"/>
                <w:szCs w:val="18"/>
              </w:rPr>
              <w:t>Size</w:t>
            </w:r>
            <w:r w:rsidRPr="007A260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543D0">
              <w:rPr>
                <w:rFonts w:ascii="Calibri" w:hAnsi="Calibri" w:cs="Calibri"/>
                <w:sz w:val="18"/>
                <w:szCs w:val="18"/>
              </w:rPr>
              <w:t>Model</w:t>
            </w:r>
            <w:r w:rsidRPr="007A260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543D0">
              <w:rPr>
                <w:rFonts w:ascii="Calibri" w:hAnsi="Calibri" w:cs="Calibri"/>
                <w:sz w:val="18"/>
                <w:szCs w:val="18"/>
              </w:rPr>
              <w:t>Rating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8A224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252968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666A1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989B341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9A902D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299DA40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INTAKE SILENCER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56A32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DBE5AE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AB1FED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9A6BB9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E8CD7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D5E1835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LUBE OIL PUMPS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D365B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1F2341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C50D9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4796680C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74BA7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9DF758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JACKET WATER PUMPS</w:t>
            </w:r>
            <w:r w:rsidRPr="007A26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26D53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6CE8E8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D3F7C7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5A6FBF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28280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6F56926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JACKET WATER HEAT EXCHANGER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CFD25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2C6017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134121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7FAE0FA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CCCA8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5E41D07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EXHAUST SILENCER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3A60C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99F4D7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F6CB22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301506B2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59EC1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CF813FA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FUEL OIL PUMPS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232AB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429D67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414768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1FE658E0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AE9DBA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2E5B1DA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AIR COOLED RADIATOR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E4C467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34F4C7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35D2D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A6DDC9F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EC49E3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DDB725E" w14:textId="5176200B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WEIGHT (</w:t>
            </w:r>
            <w:proofErr w:type="spellStart"/>
            <w:r w:rsidR="005B596A">
              <w:rPr>
                <w:rFonts w:ascii="Calibri" w:hAnsi="Calibri" w:cs="Calibri"/>
                <w:sz w:val="18"/>
                <w:szCs w:val="18"/>
              </w:rPr>
              <w:t>kgs</w:t>
            </w:r>
            <w:proofErr w:type="spellEnd"/>
            <w:r w:rsidRPr="00F543D0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BF3F0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E13F2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94014E1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597B237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59448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0663CD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ALL EQUIPMENT / ENGINE LESS FLYWHEEL/FLYWHEEL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2F7A8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07D4D35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207F03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127871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CDD52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7E35780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 xml:space="preserve">HEAVIEST PIECE 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A092A2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6260F1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1EC99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27BC4CF0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760E83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017A848" w14:textId="77777777" w:rsidR="007A260F" w:rsidRPr="007A260F" w:rsidRDefault="007A260F" w:rsidP="007A260F">
            <w:pPr>
              <w:tabs>
                <w:tab w:val="left" w:pos="316"/>
                <w:tab w:val="left" w:pos="706"/>
                <w:tab w:val="left" w:pos="7187"/>
              </w:tabs>
              <w:ind w:left="316"/>
              <w:rPr>
                <w:rFonts w:asciiTheme="minorHAnsi" w:hAnsiTheme="minorHAnsi" w:cstheme="minorHAnsi"/>
                <w:sz w:val="18"/>
                <w:szCs w:val="18"/>
              </w:rPr>
            </w:pPr>
            <w:r w:rsidRPr="00F543D0">
              <w:rPr>
                <w:rFonts w:asciiTheme="minorHAnsi" w:hAnsiTheme="minorHAnsi" w:cstheme="minorHAnsi"/>
                <w:sz w:val="18"/>
                <w:szCs w:val="18"/>
              </w:rPr>
              <w:t>HEAVIEST PIECE HANDLED IN MAINTENANCE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9FB33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7AA1AF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D9707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007F9BD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06681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4C96278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  <w:r w:rsidRPr="00F543D0">
              <w:rPr>
                <w:rFonts w:ascii="Calibri" w:hAnsi="Calibri" w:cs="Calibri"/>
                <w:sz w:val="18"/>
                <w:szCs w:val="18"/>
              </w:rPr>
              <w:t>MAXIMUM ALLOWABLE NOISE LEVELS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D355F5" w14:textId="5DFAF555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  <w:r w:rsidRPr="00F543D0">
              <w:rPr>
                <w:rFonts w:ascii="Calibri" w:hAnsi="Calibri" w:cs="Calibri"/>
                <w:sz w:val="16"/>
                <w:szCs w:val="16"/>
              </w:rPr>
              <w:t xml:space="preserve">( _ </w:t>
            </w:r>
            <w:proofErr w:type="spellStart"/>
            <w:r w:rsidRPr="00F543D0">
              <w:rPr>
                <w:rFonts w:ascii="Calibri" w:hAnsi="Calibri" w:cs="Calibri"/>
                <w:sz w:val="16"/>
                <w:szCs w:val="16"/>
              </w:rPr>
              <w:t>dBA</w:t>
            </w:r>
            <w:proofErr w:type="spellEnd"/>
            <w:r w:rsidRPr="00F543D0">
              <w:rPr>
                <w:rFonts w:ascii="Calibri" w:hAnsi="Calibri" w:cs="Calibri"/>
                <w:sz w:val="16"/>
                <w:szCs w:val="16"/>
              </w:rPr>
              <w:t xml:space="preserve"> at _ m)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29572F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685B34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83B0341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9E7DC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90C694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1EF10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611B4E0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54973D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6FA0AAA2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F8DDD0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621828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4574B9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19BADE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C6B68C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7BC9966B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EF62D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5F6D06D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A6A24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BACE6A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1A1CA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D10EC7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C74B6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367569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430A66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AF2A8F3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A48271B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:rsidRPr="00F543D0" w14:paraId="5CB49E55" w14:textId="77777777" w:rsidTr="002051C7"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C2070" w14:textId="77777777" w:rsidR="007A260F" w:rsidRPr="008A0A2C" w:rsidRDefault="007A260F" w:rsidP="004D56B4">
            <w:pPr>
              <w:tabs>
                <w:tab w:val="left" w:pos="7187"/>
              </w:tabs>
              <w:ind w:left="-120" w:right="-1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0A2C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C856406" w14:textId="77777777" w:rsidR="007A260F" w:rsidRPr="007A260F" w:rsidRDefault="007A260F" w:rsidP="004D56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5AED0E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F4518BC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8D2DEA8" w14:textId="77777777" w:rsidR="007A260F" w:rsidRPr="007A260F" w:rsidRDefault="007A260F" w:rsidP="004D56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51C7" w14:paraId="7A35C73B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94C7" w14:textId="77777777" w:rsid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4738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20A4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D945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ED8E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30FD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020991" w14:textId="77777777" w:rsid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</w:tr>
      <w:tr w:rsidR="002051C7" w14:paraId="770AA51A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82D8" w14:textId="3B72D3A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54CA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8553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A6FB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BF41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F2D0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EBD301" w14:textId="77777777" w:rsidR="002051C7" w:rsidRPr="002051C7" w:rsidRDefault="002051C7" w:rsidP="002051C7">
            <w:pPr>
              <w:ind w:left="-120" w:right="-120"/>
              <w:jc w:val="center"/>
              <w:rPr>
                <w:sz w:val="16"/>
                <w:szCs w:val="16"/>
              </w:rPr>
            </w:pPr>
          </w:p>
        </w:tc>
      </w:tr>
      <w:tr w:rsidR="002051C7" w14:paraId="4A4C6D01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E6CCB2E" w14:textId="6759D350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REV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BBA3E9" w14:textId="6F17C419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8C19C1" w14:textId="654256BB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REASON FOR REVISION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C4E179" w14:textId="174476AE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BY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0AA910" w14:textId="2C9D93CA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CHK’D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F6402" w14:textId="02BA1E29" w:rsidR="002051C7" w:rsidRPr="002051C7" w:rsidRDefault="002051C7" w:rsidP="002051C7">
            <w:pPr>
              <w:ind w:left="-120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51C7">
              <w:rPr>
                <w:rFonts w:asciiTheme="minorHAnsi" w:hAnsiTheme="minorHAnsi" w:cstheme="minorHAnsi"/>
                <w:sz w:val="16"/>
                <w:szCs w:val="16"/>
              </w:rPr>
              <w:t>APPROVALS</w:t>
            </w:r>
          </w:p>
        </w:tc>
      </w:tr>
      <w:tr w:rsidR="00831674" w:rsidRPr="008A0A2C" w14:paraId="65176273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3A1B8D7" w14:textId="1A343E38" w:rsidR="00831674" w:rsidRPr="00D012E3" w:rsidRDefault="002051C7" w:rsidP="005B596A">
            <w:pPr>
              <w:tabs>
                <w:tab w:val="left" w:pos="316"/>
                <w:tab w:val="left" w:pos="706"/>
                <w:tab w:val="left" w:pos="7187"/>
              </w:tabs>
              <w:ind w:left="-120"/>
              <w:jc w:val="center"/>
              <w:rPr>
                <w:rFonts w:cs="Arial"/>
                <w:sz w:val="18"/>
                <w:szCs w:val="18"/>
              </w:rPr>
            </w:pPr>
            <w:r w:rsidRPr="002051C7">
              <w:rPr>
                <w:rFonts w:cs="Arial"/>
                <w:sz w:val="18"/>
                <w:szCs w:val="18"/>
              </w:rPr>
              <w:t xml:space="preserve">DIESEL </w:t>
            </w:r>
            <w:r w:rsidR="005B596A" w:rsidRPr="005B596A">
              <w:rPr>
                <w:rFonts w:cs="Arial"/>
                <w:sz w:val="18"/>
                <w:szCs w:val="18"/>
              </w:rPr>
              <w:t xml:space="preserve">GENERATOR </w:t>
            </w:r>
            <w:r w:rsidRPr="005B596A">
              <w:rPr>
                <w:rFonts w:cs="Arial"/>
                <w:sz w:val="18"/>
                <w:szCs w:val="18"/>
              </w:rPr>
              <w:t>DATA SHEET</w:t>
            </w:r>
            <w:r w:rsidR="005B596A" w:rsidRPr="005B596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E3CD7BC" w14:textId="03EF4582" w:rsidR="00831674" w:rsidRPr="00D012E3" w:rsidRDefault="00831674" w:rsidP="00D012E3">
            <w:pPr>
              <w:tabs>
                <w:tab w:val="left" w:pos="1066"/>
                <w:tab w:val="left" w:pos="7187"/>
              </w:tabs>
              <w:ind w:right="-135"/>
              <w:rPr>
                <w:rFonts w:asciiTheme="minorHAnsi" w:hAnsiTheme="minorHAnsi" w:cstheme="minorHAnsi"/>
              </w:rPr>
            </w:pPr>
            <w:r w:rsidRPr="00D012E3">
              <w:rPr>
                <w:rFonts w:asciiTheme="minorHAnsi" w:hAnsiTheme="minorHAnsi" w:cstheme="minorHAnsi"/>
              </w:rPr>
              <w:t>Job No.</w:t>
            </w:r>
            <w:r w:rsidR="00D012E3">
              <w:rPr>
                <w:rFonts w:asciiTheme="minorHAnsi" w:hAnsiTheme="minorHAnsi" w:cstheme="minorHAnsi"/>
              </w:rPr>
              <w:tab/>
              <w:t>:</w:t>
            </w:r>
          </w:p>
        </w:tc>
        <w:tc>
          <w:tcPr>
            <w:tcW w:w="3407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F2D3A03" w14:textId="77777777" w:rsidR="00831674" w:rsidRDefault="00831674" w:rsidP="002F27B6">
            <w:pPr>
              <w:tabs>
                <w:tab w:val="left" w:pos="1246"/>
                <w:tab w:val="left" w:pos="718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31674" w:rsidRPr="008A0A2C" w14:paraId="2403F08D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3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0C92D3" w14:textId="5420382E" w:rsidR="00831674" w:rsidRPr="00D012E3" w:rsidRDefault="00831674" w:rsidP="00831674">
            <w:pPr>
              <w:tabs>
                <w:tab w:val="left" w:pos="316"/>
                <w:tab w:val="left" w:pos="706"/>
                <w:tab w:val="left" w:pos="7187"/>
              </w:tabs>
              <w:ind w:left="-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697C7F" w14:textId="77A20EE8" w:rsidR="00831674" w:rsidRPr="00D012E3" w:rsidRDefault="00831674" w:rsidP="00D012E3">
            <w:pPr>
              <w:tabs>
                <w:tab w:val="left" w:pos="1066"/>
                <w:tab w:val="left" w:pos="7187"/>
              </w:tabs>
              <w:ind w:right="-135"/>
              <w:rPr>
                <w:rFonts w:asciiTheme="minorHAnsi" w:hAnsiTheme="minorHAnsi" w:cstheme="minorHAnsi"/>
              </w:rPr>
            </w:pPr>
            <w:r w:rsidRPr="00D012E3">
              <w:rPr>
                <w:rFonts w:asciiTheme="minorHAnsi" w:hAnsiTheme="minorHAnsi" w:cstheme="minorHAnsi"/>
              </w:rPr>
              <w:t>MR No.</w:t>
            </w:r>
            <w:r w:rsidR="00D012E3">
              <w:rPr>
                <w:rFonts w:asciiTheme="minorHAnsi" w:hAnsiTheme="minorHAnsi" w:cstheme="minorHAnsi"/>
              </w:rPr>
              <w:tab/>
              <w:t>: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D9F7CA" w14:textId="07911E37" w:rsidR="00831674" w:rsidRDefault="00831674" w:rsidP="002F27B6">
            <w:pPr>
              <w:tabs>
                <w:tab w:val="left" w:pos="1246"/>
                <w:tab w:val="left" w:pos="718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31674" w:rsidRPr="008A0A2C" w14:paraId="1DC6E2ED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3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3B715A" w14:textId="731876F9" w:rsidR="00831674" w:rsidRPr="00D012E3" w:rsidRDefault="00831674" w:rsidP="00831674">
            <w:pPr>
              <w:tabs>
                <w:tab w:val="left" w:pos="316"/>
                <w:tab w:val="left" w:pos="706"/>
                <w:tab w:val="left" w:pos="7187"/>
              </w:tabs>
              <w:ind w:left="-120"/>
              <w:jc w:val="center"/>
              <w:rPr>
                <w:rFonts w:cs="Arial"/>
                <w:sz w:val="18"/>
                <w:szCs w:val="18"/>
              </w:rPr>
            </w:pPr>
            <w:bookmarkStart w:id="6" w:name="_GoBack"/>
            <w:bookmarkEnd w:id="6"/>
            <w:r w:rsidRPr="00D012E3">
              <w:rPr>
                <w:rFonts w:cs="Arial"/>
                <w:sz w:val="18"/>
                <w:szCs w:val="18"/>
              </w:rPr>
              <w:t>PROJECT NAME</w:t>
            </w:r>
          </w:p>
        </w:tc>
        <w:tc>
          <w:tcPr>
            <w:tcW w:w="126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786077" w14:textId="5C175C89" w:rsidR="00831674" w:rsidRPr="00D012E3" w:rsidRDefault="00831674" w:rsidP="00D012E3">
            <w:pPr>
              <w:tabs>
                <w:tab w:val="left" w:pos="1066"/>
                <w:tab w:val="left" w:pos="7187"/>
              </w:tabs>
              <w:ind w:right="-135"/>
              <w:rPr>
                <w:rFonts w:asciiTheme="minorHAnsi" w:hAnsiTheme="minorHAnsi" w:cstheme="minorHAnsi"/>
              </w:rPr>
            </w:pPr>
            <w:r w:rsidRPr="00D012E3">
              <w:rPr>
                <w:rFonts w:asciiTheme="minorHAnsi" w:hAnsiTheme="minorHAnsi" w:cstheme="minorHAnsi"/>
              </w:rPr>
              <w:t>Attachment</w:t>
            </w:r>
            <w:r w:rsidR="00D012E3">
              <w:rPr>
                <w:rFonts w:asciiTheme="minorHAnsi" w:hAnsiTheme="minorHAnsi" w:cstheme="minorHAnsi"/>
              </w:rPr>
              <w:tab/>
            </w:r>
            <w:r w:rsidRPr="00D012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1975BE" w14:textId="77777777" w:rsidR="00831674" w:rsidRDefault="00831674" w:rsidP="002F27B6">
            <w:pPr>
              <w:tabs>
                <w:tab w:val="left" w:pos="1246"/>
                <w:tab w:val="left" w:pos="718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12E3" w:rsidRPr="008A0A2C" w14:paraId="1CD50768" w14:textId="77777777" w:rsidTr="00205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3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7E1AE" w14:textId="486F45B0" w:rsidR="00D012E3" w:rsidRDefault="00D012E3" w:rsidP="002F27B6">
            <w:pPr>
              <w:tabs>
                <w:tab w:val="left" w:pos="316"/>
                <w:tab w:val="left" w:pos="706"/>
                <w:tab w:val="left" w:pos="718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C399092" w14:textId="06B8FA4F" w:rsidR="00D012E3" w:rsidRDefault="00D012E3" w:rsidP="00D012E3">
            <w:pPr>
              <w:tabs>
                <w:tab w:val="left" w:pos="7187"/>
              </w:tabs>
              <w:ind w:left="346" w:right="-1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864F579" w14:textId="49901205" w:rsidR="00D012E3" w:rsidRPr="00D012E3" w:rsidRDefault="00D012E3" w:rsidP="00D012E3">
            <w:pPr>
              <w:tabs>
                <w:tab w:val="left" w:pos="1246"/>
                <w:tab w:val="left" w:pos="7187"/>
              </w:tabs>
              <w:jc w:val="center"/>
              <w:rPr>
                <w:rFonts w:asciiTheme="minorHAnsi" w:hAnsiTheme="minorHAnsi" w:cstheme="minorHAnsi"/>
              </w:rPr>
            </w:pPr>
            <w:r w:rsidRPr="00D012E3">
              <w:rPr>
                <w:rFonts w:asciiTheme="minorHAnsi" w:hAnsiTheme="minorHAnsi" w:cstheme="minorHAnsi"/>
              </w:rPr>
              <w:t>SHEET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60A0AB3" w14:textId="0FF515DC" w:rsidR="00D012E3" w:rsidRPr="00D012E3" w:rsidRDefault="001C25CF" w:rsidP="00D012E3">
            <w:pPr>
              <w:tabs>
                <w:tab w:val="left" w:pos="1246"/>
                <w:tab w:val="left" w:pos="7187"/>
              </w:tabs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A491DF0" w14:textId="4F63555D" w:rsidR="00D012E3" w:rsidRPr="00D012E3" w:rsidRDefault="00D012E3" w:rsidP="00D012E3">
            <w:pPr>
              <w:tabs>
                <w:tab w:val="left" w:pos="1246"/>
                <w:tab w:val="left" w:pos="7187"/>
              </w:tabs>
              <w:jc w:val="center"/>
              <w:rPr>
                <w:rFonts w:asciiTheme="minorHAnsi" w:hAnsiTheme="minorHAnsi" w:cstheme="minorHAnsi"/>
              </w:rPr>
            </w:pPr>
            <w:r w:rsidRPr="00D012E3"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6C325D" w14:textId="548D2EE6" w:rsidR="00D012E3" w:rsidRPr="00D012E3" w:rsidRDefault="001C25CF" w:rsidP="00D012E3">
            <w:pPr>
              <w:tabs>
                <w:tab w:val="left" w:pos="1246"/>
                <w:tab w:val="left" w:pos="7187"/>
              </w:tabs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</w:tr>
    </w:tbl>
    <w:p w14:paraId="50FCDAE6" w14:textId="45E8A123" w:rsidR="002F27B6" w:rsidRDefault="002F27B6" w:rsidP="00C147C7">
      <w:pPr>
        <w:tabs>
          <w:tab w:val="left" w:pos="7187"/>
        </w:tabs>
        <w:rPr>
          <w:rFonts w:asciiTheme="minorHAnsi" w:hAnsiTheme="minorHAnsi" w:cstheme="minorHAnsi"/>
        </w:rPr>
      </w:pPr>
    </w:p>
    <w:sectPr w:rsidR="002F27B6" w:rsidSect="00DA3DB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53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C851" w14:textId="77777777" w:rsidR="00F55601" w:rsidRDefault="00F55601">
      <w:r>
        <w:separator/>
      </w:r>
    </w:p>
  </w:endnote>
  <w:endnote w:type="continuationSeparator" w:id="0">
    <w:p w14:paraId="2910BB82" w14:textId="77777777" w:rsidR="00F55601" w:rsidRDefault="00F5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77777777" w:rsidR="00F50A04" w:rsidRDefault="00F50A04" w:rsidP="00823933">
    <w:pPr>
      <w:pStyle w:val="Footer"/>
      <w:jc w:val="center"/>
      <w:rPr>
        <w:sz w:val="16"/>
        <w:szCs w:val="16"/>
        <w:lang w:val="en-AU"/>
      </w:rPr>
    </w:pPr>
  </w:p>
  <w:p w14:paraId="186ABAD3" w14:textId="0DBEC0EC" w:rsidR="00F50A04" w:rsidRPr="00E662DA" w:rsidRDefault="00F50A04" w:rsidP="0A6D9B10">
    <w:pPr>
      <w:pStyle w:val="Footer"/>
      <w:spacing w:before="120"/>
      <w:jc w:val="center"/>
      <w:rPr>
        <w:sz w:val="16"/>
        <w:szCs w:val="16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6092F" w14:textId="6EA2EF1C" w:rsidR="00FE38DB" w:rsidRPr="00F92124" w:rsidRDefault="00FE38DB" w:rsidP="00FE38DB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7370BC4" wp14:editId="65CB21D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9CAA5" id="Straight Connector 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F862D3F02EE422AA081B49C80B5386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124739A9FB9F4507A6E85F847720B8E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4DB3FA4" w14:textId="77777777" w:rsidR="00FE38DB" w:rsidRDefault="00FE38DB" w:rsidP="00FE38DB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A25623F" w14:textId="77777777" w:rsidR="00FE38DB" w:rsidRPr="006900D0" w:rsidRDefault="00FE38DB" w:rsidP="00FE38DB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13E13376" w:rsidR="00F50A04" w:rsidRPr="00DA3DB5" w:rsidRDefault="00F50A04" w:rsidP="00DA3DB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1C496" w14:textId="77777777" w:rsidR="00F55601" w:rsidRDefault="00F55601">
      <w:r>
        <w:separator/>
      </w:r>
    </w:p>
  </w:footnote>
  <w:footnote w:type="continuationSeparator" w:id="0">
    <w:p w14:paraId="155CA286" w14:textId="77777777" w:rsidR="00F55601" w:rsidRDefault="00F5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D0" w14:textId="6A33C140" w:rsidR="00F50A04" w:rsidRDefault="00F50A04">
    <w:pPr>
      <w:pStyle w:val="Header"/>
    </w:pPr>
  </w:p>
  <w:p w14:paraId="186ABAD1" w14:textId="7CB9FC7D" w:rsidR="00F50A04" w:rsidRDefault="00F50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D5" w14:textId="709ACEB4" w:rsidR="00F50A04" w:rsidRPr="003853C9" w:rsidRDefault="00DA3DB5" w:rsidP="001A34F0">
    <w:pPr>
      <w:pStyle w:val="Header"/>
      <w:ind w:right="1435" w:firstLine="1560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2064" behindDoc="0" locked="0" layoutInCell="1" allowOverlap="1" wp14:anchorId="35903E0C" wp14:editId="4F922E78">
          <wp:simplePos x="0" y="0"/>
          <wp:positionH relativeFrom="margin">
            <wp:posOffset>-828675</wp:posOffset>
          </wp:positionH>
          <wp:positionV relativeFrom="paragraph">
            <wp:posOffset>-450215</wp:posOffset>
          </wp:positionV>
          <wp:extent cx="1790700" cy="784001"/>
          <wp:effectExtent l="0" t="0" r="0" b="0"/>
          <wp:wrapNone/>
          <wp:docPr id="16" name="Picture 16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84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4F0">
      <w:rPr>
        <w:b/>
        <w:sz w:val="24"/>
        <w:szCs w:val="24"/>
      </w:rPr>
      <w:t>Diesel Generator Data Sheet Template</w:t>
    </w:r>
  </w:p>
  <w:p w14:paraId="186ABAD6" w14:textId="0B1C6761" w:rsidR="00F50A04" w:rsidRDefault="00F50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02B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D7574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6EE9"/>
    <w:rsid w:val="00157D24"/>
    <w:rsid w:val="0016015B"/>
    <w:rsid w:val="001657C6"/>
    <w:rsid w:val="00167CA1"/>
    <w:rsid w:val="00170157"/>
    <w:rsid w:val="001702B6"/>
    <w:rsid w:val="00170E89"/>
    <w:rsid w:val="00171E37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34F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5CF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51C7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2F4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0CA8"/>
    <w:rsid w:val="002E2680"/>
    <w:rsid w:val="002E3929"/>
    <w:rsid w:val="002E6175"/>
    <w:rsid w:val="002E7AC0"/>
    <w:rsid w:val="002F1340"/>
    <w:rsid w:val="002F19E2"/>
    <w:rsid w:val="002F251A"/>
    <w:rsid w:val="002F27B6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2D1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824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3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6158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0FE4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96A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5EA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0EF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1D0"/>
    <w:rsid w:val="006D5E16"/>
    <w:rsid w:val="006D718A"/>
    <w:rsid w:val="006E0946"/>
    <w:rsid w:val="006E2C79"/>
    <w:rsid w:val="006E3603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0969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60F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C20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4CF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674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737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042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0A2C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5B72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0E96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8CF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04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172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47C7"/>
    <w:rsid w:val="00C16FEA"/>
    <w:rsid w:val="00C1756D"/>
    <w:rsid w:val="00C17B68"/>
    <w:rsid w:val="00C17DC0"/>
    <w:rsid w:val="00C20629"/>
    <w:rsid w:val="00C22676"/>
    <w:rsid w:val="00C24234"/>
    <w:rsid w:val="00C25895"/>
    <w:rsid w:val="00C27531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2E3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087"/>
    <w:rsid w:val="00D25A1E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DB5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3C1"/>
    <w:rsid w:val="00F03C0A"/>
    <w:rsid w:val="00F049C7"/>
    <w:rsid w:val="00F06A87"/>
    <w:rsid w:val="00F06BF9"/>
    <w:rsid w:val="00F06F50"/>
    <w:rsid w:val="00F11B2E"/>
    <w:rsid w:val="00F11B90"/>
    <w:rsid w:val="00F12FFB"/>
    <w:rsid w:val="00F130CA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9E2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A04"/>
    <w:rsid w:val="00F54EDD"/>
    <w:rsid w:val="00F55601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1F64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8DB"/>
    <w:rsid w:val="00FE478F"/>
    <w:rsid w:val="00FF04D8"/>
    <w:rsid w:val="00FF1628"/>
    <w:rsid w:val="00FF17FD"/>
    <w:rsid w:val="00FF3C62"/>
    <w:rsid w:val="00FF5BA4"/>
    <w:rsid w:val="00FF78D8"/>
    <w:rsid w:val="0A6D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862D3F02EE422AA081B49C80B5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1961-0D22-4501-A483-2271FCB5B581}"/>
      </w:docPartPr>
      <w:docPartBody>
        <w:p w:rsidR="00000000" w:rsidRDefault="00EF568C" w:rsidP="00EF568C">
          <w:pPr>
            <w:pStyle w:val="EF862D3F02EE422AA081B49C80B5386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24739A9FB9F4507A6E85F847720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9964-1E8D-4619-B0D6-731F13E40C8A}"/>
      </w:docPartPr>
      <w:docPartBody>
        <w:p w:rsidR="00000000" w:rsidRDefault="00EF568C" w:rsidP="00EF568C">
          <w:pPr>
            <w:pStyle w:val="124739A9FB9F4507A6E85F847720B8E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140511"/>
    <w:rsid w:val="0017152F"/>
    <w:rsid w:val="001837C4"/>
    <w:rsid w:val="00183AD3"/>
    <w:rsid w:val="00212B46"/>
    <w:rsid w:val="00267C14"/>
    <w:rsid w:val="002C642A"/>
    <w:rsid w:val="003501B4"/>
    <w:rsid w:val="003C5A7F"/>
    <w:rsid w:val="00607F52"/>
    <w:rsid w:val="00626610"/>
    <w:rsid w:val="006E7F77"/>
    <w:rsid w:val="00727B9B"/>
    <w:rsid w:val="008C64C7"/>
    <w:rsid w:val="009A6C0A"/>
    <w:rsid w:val="009B45D2"/>
    <w:rsid w:val="009E5859"/>
    <w:rsid w:val="00A427BB"/>
    <w:rsid w:val="00A54903"/>
    <w:rsid w:val="00AD1488"/>
    <w:rsid w:val="00AE3870"/>
    <w:rsid w:val="00B80F15"/>
    <w:rsid w:val="00BB353F"/>
    <w:rsid w:val="00C150BE"/>
    <w:rsid w:val="00C66E87"/>
    <w:rsid w:val="00D056D3"/>
    <w:rsid w:val="00D41334"/>
    <w:rsid w:val="00D875FB"/>
    <w:rsid w:val="00EF568C"/>
    <w:rsid w:val="00EF6F5E"/>
    <w:rsid w:val="00F65D36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68C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EF862D3F02EE422AA081B49C80B53867">
    <w:name w:val="EF862D3F02EE422AA081B49C80B53867"/>
    <w:rsid w:val="00EF568C"/>
  </w:style>
  <w:style w:type="paragraph" w:customStyle="1" w:styleId="124739A9FB9F4507A6E85F847720B8E9">
    <w:name w:val="124739A9FB9F4507A6E85F847720B8E9"/>
    <w:rsid w:val="00EF5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6EBD5C19-D61A-4A76-B227-886AE8B12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0F919-B473-4F42-B07A-D3E9B388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Diesel Generator Data Sheet</vt:lpstr>
    </vt:vector>
  </TitlesOfParts>
  <Company>Bechtel/EDS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Diesel Generator Data Sheet</dc:title>
  <dc:subject>EPM-KEM-TP-000010</dc:subject>
  <dc:creator>Genninges, Rob (RMP)</dc:creator>
  <cp:keywords>ᅟ</cp:keywords>
  <cp:lastModifiedBy>Alanoud Alheraishy العنود الحريشي</cp:lastModifiedBy>
  <cp:revision>4</cp:revision>
  <cp:lastPrinted>2017-07-20T12:44:00Z</cp:lastPrinted>
  <dcterms:created xsi:type="dcterms:W3CDTF">2021-07-05T10:05:00Z</dcterms:created>
  <dcterms:modified xsi:type="dcterms:W3CDTF">2021-08-02T12:00:00Z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44c89f6a-9ded-47ce-8d8a-0c66f7a9a6ae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